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57E37" w:rsidP="00957E37" w:rsidRDefault="00557019" w14:paraId="3A18C0F8" w14:textId="77777777">
      <w:pPr>
        <w:pStyle w:val="None"/>
      </w:pPr>
      <w:r>
        <w:rPr>
          <w:noProof/>
        </w:rPr>
        <w:drawing>
          <wp:inline distT="0" distB="0" distL="0" distR="0" wp14:anchorId="20D8B6F5" wp14:editId="34EF8DF3">
            <wp:extent cx="7772384" cy="837870"/>
            <wp:effectExtent l="0" t="0" r="0" b="635"/>
            <wp:docPr id="9" name="Picture 9" descr="U.S. Department of Agriculture and Forest Servic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U.S. Department of Agriculture and Forest Service logo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84" cy="8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7E8" w:rsidP="009C7DEB" w:rsidRDefault="0093116C" w14:paraId="62AFC6A1" w14:textId="77777777">
      <w:pPr>
        <w:pStyle w:val="Unit-Date"/>
      </w:pPr>
      <w:r>
        <w:t>Rocky Mountain Research Station</w:t>
      </w:r>
      <w:r w:rsidR="0009314A">
        <w:t> </w:t>
      </w:r>
      <w:r w:rsidR="00557019">
        <w:t>|</w:t>
      </w:r>
      <w:r w:rsidR="0009314A">
        <w:t> </w:t>
      </w:r>
      <w:r>
        <w:t>240 W. Prospect Rd., Fort Collins CO 80526</w:t>
      </w:r>
    </w:p>
    <w:p w:rsidR="008E7D3D" w:rsidP="00EF1A83" w:rsidRDefault="008E7D3D" w14:paraId="0C63F4D8" w14:textId="77777777">
      <w:pPr>
        <w:pStyle w:val="Title"/>
        <w:sectPr w:rsidR="008E7D3D" w:rsidSect="008E14D5">
          <w:footerReference w:type="default" r:id="rId12"/>
          <w:pgSz w:w="12240" w:h="15840" w:orient="portrait" w:code="1"/>
          <w:pgMar w:top="0" w:right="720" w:bottom="1440" w:left="720" w:header="907" w:footer="576" w:gutter="0"/>
          <w:cols w:space="720"/>
          <w:titlePg/>
          <w:docGrid w:linePitch="326"/>
        </w:sectPr>
      </w:pPr>
    </w:p>
    <w:p w:rsidRPr="00A22665" w:rsidR="00A22665" w:rsidP="055F1730" w:rsidRDefault="00317859" w14:paraId="71B4BA96" w14:textId="17F5F2E8">
      <w:pPr>
        <w:rPr>
          <w:rFonts w:ascii="Arial" w:hAnsi="Arial" w:cs="Arial" w:asciiTheme="majorAscii" w:hAnsiTheme="majorAscii" w:cstheme="majorAscii"/>
          <w:b w:val="1"/>
          <w:bCs w:val="1"/>
          <w:sz w:val="40"/>
          <w:szCs w:val="40"/>
        </w:rPr>
      </w:pPr>
      <w:bookmarkStart w:name="_Hlk128132124" w:id="0"/>
      <w:r w:rsidRPr="7893D405" w:rsidR="7893D405">
        <w:rPr>
          <w:rFonts w:ascii="Arial" w:hAnsi="Arial" w:cs="Arial" w:asciiTheme="majorAscii" w:hAnsiTheme="majorAscii" w:cstheme="majorAscii"/>
          <w:b w:val="1"/>
          <w:bCs w:val="1"/>
          <w:sz w:val="40"/>
          <w:szCs w:val="40"/>
        </w:rPr>
        <w:t xml:space="preserve">Boise Basin Experimental Forest Study Request </w:t>
      </w:r>
    </w:p>
    <w:p w:rsidR="1A7ABCDE" w:rsidP="1A7ABCDE" w:rsidRDefault="1A7ABCDE" w14:paraId="5A590C23" w14:textId="57F9C5C2">
      <w:pPr>
        <w:pStyle w:val="Normal"/>
        <w:rPr>
          <w:rFonts w:ascii="Arial" w:hAnsi="Arial" w:cs="Arial" w:asciiTheme="majorAscii" w:hAnsiTheme="majorAscii" w:cstheme="majorAscii"/>
          <w:b w:val="1"/>
          <w:bCs w:val="1"/>
          <w:sz w:val="40"/>
          <w:szCs w:val="40"/>
        </w:rPr>
      </w:pPr>
    </w:p>
    <w:p w:rsidRPr="00A22665" w:rsidR="00A22665" w:rsidP="00A22665" w:rsidRDefault="00A22665" w14:paraId="3D670E91" w14:textId="77777777">
      <w:pPr>
        <w:rPr>
          <w:rFonts w:asciiTheme="majorHAnsi" w:hAnsiTheme="majorHAnsi" w:cstheme="majorHAnsi"/>
          <w:b/>
          <w:sz w:val="28"/>
          <w:szCs w:val="28"/>
        </w:rPr>
      </w:pPr>
      <w:r w:rsidRPr="00A22665">
        <w:rPr>
          <w:rFonts w:asciiTheme="majorHAnsi" w:hAnsiTheme="majorHAnsi" w:cstheme="majorHAnsi"/>
          <w:b/>
          <w:sz w:val="28"/>
          <w:szCs w:val="28"/>
        </w:rPr>
        <w:t>Study requestor: Please complete items 1 – 14 below.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50"/>
        <w:gridCol w:w="10245"/>
      </w:tblGrid>
      <w:tr w:rsidRPr="000D289F" w:rsidR="00A22665" w:rsidTr="7893D405" w14:paraId="2C456026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35A6B71B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1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57CB45E6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Date</w:t>
            </w:r>
          </w:p>
        </w:tc>
      </w:tr>
      <w:tr w:rsidRPr="000D289F" w:rsidR="00A22665" w:rsidTr="7893D405" w14:paraId="5AB4A990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7C86523D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480DF674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7893D405" w14:paraId="0FE27FAE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5FD9E8F4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2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45CACB35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Study title</w:t>
            </w:r>
          </w:p>
        </w:tc>
      </w:tr>
      <w:tr w:rsidRPr="000D289F" w:rsidR="00A22665" w:rsidTr="7893D405" w14:paraId="48D52209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7F48FE5D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2E5332EB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7893D405" w14:paraId="59F24F86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338783BE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3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70D5ED02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Primary contact (name; title; physical address; email address; phone number)</w:t>
            </w:r>
          </w:p>
        </w:tc>
      </w:tr>
      <w:tr w:rsidRPr="000D289F" w:rsidR="00A22665" w:rsidTr="7893D405" w14:paraId="48937C9F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3FE1B3CD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50BB9D6F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7893D405" w14:paraId="42B9EE4E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5D20BCAC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4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4BF2F550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Secondary contact (name; title; physical address; email address; phone number)</w:t>
            </w:r>
          </w:p>
        </w:tc>
      </w:tr>
      <w:tr w:rsidRPr="000D289F" w:rsidR="00A22665" w:rsidTr="7893D405" w14:paraId="760197BC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71F803EB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52BB498D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7893D405" w14:paraId="2FA9FBBB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36270E9E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5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13689F0A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RMRS collaborators (name; title; physical address; email address; phone number)</w:t>
            </w:r>
          </w:p>
        </w:tc>
      </w:tr>
      <w:tr w:rsidRPr="000D289F" w:rsidR="00A22665" w:rsidTr="7893D405" w14:paraId="2D34695B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272AF825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367E7AA9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7893D405" w14:paraId="27031C91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4EBA983B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6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676EF6E8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Study summary and objectives</w:t>
            </w:r>
          </w:p>
        </w:tc>
      </w:tr>
      <w:tr w:rsidRPr="000D289F" w:rsidR="00A22665" w:rsidTr="7893D405" w14:paraId="43D50801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3D6BAAF0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66897EDE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7893D405" w14:paraId="462ADA27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5EA0E3C8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7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5D4F4C31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 xml:space="preserve">Study </w:t>
            </w:r>
            <w:proofErr w:type="gramStart"/>
            <w:r w:rsidRPr="000D289F">
              <w:rPr>
                <w:rFonts w:asciiTheme="majorHAnsi" w:hAnsiTheme="majorHAnsi" w:cstheme="majorHAnsi"/>
                <w:bCs/>
                <w:szCs w:val="24"/>
              </w:rPr>
              <w:t>start</w:t>
            </w:r>
            <w:proofErr w:type="gramEnd"/>
            <w:r w:rsidRPr="000D289F">
              <w:rPr>
                <w:rFonts w:asciiTheme="majorHAnsi" w:hAnsiTheme="majorHAnsi" w:cstheme="majorHAnsi"/>
                <w:bCs/>
                <w:szCs w:val="24"/>
              </w:rPr>
              <w:t xml:space="preserve"> and end date</w:t>
            </w:r>
          </w:p>
        </w:tc>
      </w:tr>
      <w:tr w:rsidRPr="000D289F" w:rsidR="00A22665" w:rsidTr="7893D405" w14:paraId="7A9FB1A9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74FFE8A6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188D2A62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7893D405" w14:paraId="1DD976CD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5B6FAC36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8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1A7ABCDE" w:rsidRDefault="00A22665" w14:paraId="662E6B5B" w14:textId="10DC5C2D">
            <w:pPr>
              <w:pStyle w:val="Normal"/>
              <w:bidi w:val="0"/>
              <w:spacing w:before="60" w:beforeAutospacing="off" w:after="60" w:afterAutospacing="off" w:line="264" w:lineRule="auto"/>
              <w:ind w:left="0" w:right="0"/>
              <w:jc w:val="left"/>
            </w:pPr>
            <w:r w:rsidRPr="01090429" w:rsidR="01090429">
              <w:rPr>
                <w:rFonts w:ascii="Arial" w:hAnsi="Arial" w:cs="Arial" w:asciiTheme="majorAscii" w:hAnsiTheme="majorAscii" w:cstheme="majorAscii"/>
              </w:rPr>
              <w:t>Study location</w:t>
            </w:r>
            <w:r w:rsidRPr="01090429" w:rsidR="01090429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01090429" w:rsidR="01090429">
              <w:rPr>
                <w:rFonts w:ascii="Arial" w:hAnsi="Arial" w:cs="Arial" w:asciiTheme="majorAscii" w:hAnsiTheme="majorAscii" w:cstheme="majorAscii"/>
              </w:rPr>
              <w:t>(provide coordinates of perimeter corners and append a map of location(s))</w:t>
            </w:r>
          </w:p>
        </w:tc>
      </w:tr>
      <w:tr w:rsidRPr="000D289F" w:rsidR="00A22665" w:rsidTr="7893D405" w14:paraId="61CE2FE2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3AAF49CD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71AF0135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7893D405" w14:paraId="3F95C30C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3E0FE504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9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685031F8" w:rsidRDefault="00A22665" w14:paraId="02D1A439" w14:textId="3F09245B">
            <w:pPr>
              <w:rPr>
                <w:rFonts w:ascii="Arial" w:hAnsi="Arial" w:cs="Arial" w:asciiTheme="majorAscii" w:hAnsiTheme="majorAscii" w:cstheme="majorAscii"/>
              </w:rPr>
            </w:pPr>
            <w:r w:rsidRPr="685031F8" w:rsidR="685031F8">
              <w:rPr>
                <w:rFonts w:ascii="Arial" w:hAnsi="Arial" w:cs="Arial" w:asciiTheme="majorAscii" w:hAnsiTheme="majorAscii" w:cstheme="majorAscii"/>
              </w:rPr>
              <w:t xml:space="preserve">Field </w:t>
            </w:r>
            <w:r w:rsidRPr="685031F8" w:rsidR="685031F8">
              <w:rPr>
                <w:rFonts w:ascii="Arial" w:hAnsi="Arial" w:cs="Arial" w:asciiTheme="majorAscii" w:hAnsiTheme="majorAscii" w:cstheme="majorAscii"/>
                <w:b w:val="1"/>
                <w:bCs w:val="1"/>
              </w:rPr>
              <w:t xml:space="preserve">additions </w:t>
            </w:r>
            <w:r w:rsidRPr="685031F8" w:rsidR="685031F8">
              <w:rPr>
                <w:rFonts w:ascii="Arial" w:hAnsi="Arial" w:cs="Arial" w:asciiTheme="majorAscii" w:hAnsiTheme="majorAscii" w:cstheme="majorAscii"/>
              </w:rPr>
              <w:t xml:space="preserve">(e.g., fertilizing, planting) or </w:t>
            </w:r>
            <w:r w:rsidRPr="685031F8" w:rsidR="685031F8">
              <w:rPr>
                <w:rFonts w:ascii="Arial" w:hAnsi="Arial" w:cs="Arial" w:asciiTheme="majorAscii" w:hAnsiTheme="majorAscii" w:cstheme="majorAscii"/>
                <w:b w:val="1"/>
                <w:bCs w:val="1"/>
              </w:rPr>
              <w:t>extractions</w:t>
            </w:r>
            <w:r w:rsidRPr="685031F8" w:rsidR="685031F8">
              <w:rPr>
                <w:rFonts w:ascii="Arial" w:hAnsi="Arial" w:cs="Arial" w:asciiTheme="majorAscii" w:hAnsiTheme="majorAscii" w:cstheme="majorAscii"/>
              </w:rPr>
              <w:t xml:space="preserve"> (e.g., plant excavating, tree felling, soil collecting)</w:t>
            </w:r>
          </w:p>
        </w:tc>
      </w:tr>
      <w:tr w:rsidRPr="000D289F" w:rsidR="00A22665" w:rsidTr="7893D405" w14:paraId="7A473E01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6F6880DF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1724CFDE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7893D405" w14:paraId="1DC6C611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666F4593" w:rsidRDefault="00A22665" w14:paraId="1A229BB6" w14:textId="39706072">
            <w:pPr>
              <w:rPr>
                <w:rFonts w:ascii="Arial" w:hAnsi="Arial" w:cs="Arial" w:asciiTheme="majorAscii" w:hAnsiTheme="majorAscii" w:cstheme="majorAscii"/>
              </w:rPr>
            </w:pPr>
            <w:r w:rsidRPr="666F4593" w:rsidR="666F4593">
              <w:rPr>
                <w:rFonts w:ascii="Arial" w:hAnsi="Arial" w:cs="Arial" w:asciiTheme="majorAscii" w:hAnsiTheme="majorAscii" w:cstheme="majorAscii"/>
              </w:rPr>
              <w:t>10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29B295DE" w:rsidRDefault="00A22665" w14:paraId="3CBC4599" w14:textId="7E738536">
            <w:pPr>
              <w:pStyle w:val="Normal"/>
              <w:rPr>
                <w:rFonts w:ascii="Arial" w:hAnsi="Arial" w:cs="Arial" w:asciiTheme="majorAscii" w:hAnsiTheme="majorAscii" w:cstheme="majorAscii"/>
              </w:rPr>
            </w:pPr>
            <w:r w:rsidRPr="29B295DE" w:rsidR="29B295DE">
              <w:rPr>
                <w:rFonts w:ascii="Arial" w:hAnsi="Arial" w:cs="Arial" w:asciiTheme="majorAscii" w:hAnsiTheme="majorAscii" w:cstheme="majorAscii"/>
              </w:rPr>
              <w:t>Markers left in the field (include persons responsible and date for removal and site cleanup)</w:t>
            </w:r>
          </w:p>
        </w:tc>
      </w:tr>
      <w:tr w:rsidRPr="000D289F" w:rsidR="00A22665" w:rsidTr="7893D405" w14:paraId="0D1F1409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6DA93897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0FECDE76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7893D405" w14:paraId="59560506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666F4593" w:rsidRDefault="00A22665" w14:paraId="7C505576" w14:textId="110EEDBA">
            <w:pPr>
              <w:rPr>
                <w:rFonts w:ascii="Arial" w:hAnsi="Arial" w:cs="Arial" w:asciiTheme="majorAscii" w:hAnsiTheme="majorAscii" w:cstheme="majorAscii"/>
              </w:rPr>
            </w:pPr>
            <w:r w:rsidRPr="666F4593" w:rsidR="666F4593">
              <w:rPr>
                <w:rFonts w:ascii="Arial" w:hAnsi="Arial" w:cs="Arial" w:asciiTheme="majorAscii" w:hAnsiTheme="majorAscii" w:cstheme="majorAscii"/>
              </w:rPr>
              <w:t>11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29B295DE" w:rsidRDefault="00A22665" w14:paraId="30EB98EA" w14:textId="7D6C8699">
            <w:pPr>
              <w:pStyle w:val="Normal"/>
              <w:rPr>
                <w:rFonts w:ascii="Arial" w:hAnsi="Arial" w:cs="Arial" w:asciiTheme="majorAscii" w:hAnsiTheme="majorAscii" w:cstheme="majorAscii"/>
              </w:rPr>
            </w:pPr>
            <w:r w:rsidRPr="29B295DE" w:rsidR="29B295DE">
              <w:rPr>
                <w:rFonts w:ascii="Arial" w:hAnsi="Arial" w:cs="Arial" w:asciiTheme="majorAscii" w:hAnsiTheme="majorAscii" w:cstheme="majorAscii"/>
              </w:rPr>
              <w:t>Equipment left in the field (include persons responsible and date for removal and site cleanup)</w:t>
            </w:r>
          </w:p>
        </w:tc>
      </w:tr>
      <w:tr w:rsidRPr="000D289F" w:rsidR="00A22665" w:rsidTr="7893D405" w14:paraId="244BC124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540BA3FA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5D9E7DC4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7893D405" w14:paraId="0E0701F7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666F4593" w:rsidRDefault="00A22665" w14:paraId="093D3C00" w14:textId="1AF484FC">
            <w:pPr>
              <w:rPr>
                <w:rFonts w:ascii="Arial" w:hAnsi="Arial" w:cs="Arial" w:asciiTheme="majorAscii" w:hAnsiTheme="majorAscii" w:cstheme="majorAscii"/>
              </w:rPr>
            </w:pPr>
            <w:r w:rsidRPr="666F4593" w:rsidR="666F4593">
              <w:rPr>
                <w:rFonts w:ascii="Arial" w:hAnsi="Arial" w:cs="Arial" w:asciiTheme="majorAscii" w:hAnsiTheme="majorAscii" w:cstheme="majorAscii"/>
              </w:rPr>
              <w:t>12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1A7ABCDE" w:rsidRDefault="00A22665" w14:paraId="0D338F24" w14:textId="5F8E9368">
            <w:pPr>
              <w:pStyle w:val="Normal"/>
              <w:bidi w:val="0"/>
              <w:spacing w:before="60" w:beforeAutospacing="off" w:after="60" w:afterAutospacing="off" w:line="264" w:lineRule="auto"/>
              <w:ind w:left="0" w:right="0"/>
              <w:jc w:val="left"/>
              <w:rPr>
                <w:rFonts w:ascii="Arial" w:hAnsi="Arial" w:cs="Arial" w:asciiTheme="majorAscii" w:hAnsiTheme="majorAscii" w:cstheme="majorAscii"/>
              </w:rPr>
            </w:pPr>
            <w:r w:rsidRPr="7893D405" w:rsidR="7893D405">
              <w:rPr>
                <w:rFonts w:ascii="Arial" w:hAnsi="Arial" w:cs="Arial" w:asciiTheme="majorAscii" w:hAnsiTheme="majorAscii" w:cstheme="majorAscii"/>
              </w:rPr>
              <w:t>Description of sampling design, measurements, and data recording</w:t>
            </w:r>
          </w:p>
        </w:tc>
      </w:tr>
      <w:tr w:rsidRPr="000D289F" w:rsidR="00A22665" w:rsidTr="7893D405" w14:paraId="25394B6C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3DE328D0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4EA1835C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7893D405" w14:paraId="624C7557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666F4593" w:rsidRDefault="00A22665" w14:paraId="220F3066" w14:textId="0D9963AC">
            <w:pPr>
              <w:rPr>
                <w:rFonts w:ascii="Arial" w:hAnsi="Arial" w:cs="Arial" w:asciiTheme="majorAscii" w:hAnsiTheme="majorAscii" w:cstheme="majorAscii"/>
              </w:rPr>
            </w:pPr>
            <w:r w:rsidRPr="666F4593" w:rsidR="666F4593">
              <w:rPr>
                <w:rFonts w:ascii="Arial" w:hAnsi="Arial" w:cs="Arial" w:asciiTheme="majorAscii" w:hAnsiTheme="majorAscii" w:cstheme="majorAscii"/>
              </w:rPr>
              <w:t>13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666F4593" w:rsidRDefault="00A22665" w14:paraId="3BC07B71" w14:textId="0E538886">
            <w:pPr>
              <w:rPr>
                <w:rFonts w:ascii="Arial" w:hAnsi="Arial" w:cs="Arial" w:asciiTheme="majorAscii" w:hAnsiTheme="majorAscii" w:cstheme="majorAscii"/>
              </w:rPr>
            </w:pPr>
            <w:r w:rsidRPr="01090429" w:rsidR="01090429">
              <w:rPr>
                <w:rFonts w:ascii="Arial" w:hAnsi="Arial" w:cs="Arial" w:asciiTheme="majorAscii" w:hAnsiTheme="majorAscii" w:cstheme="majorAscii"/>
              </w:rPr>
              <w:t>Safety plan (Identify safety and health hazards associated with the study and describe mitigation)</w:t>
            </w:r>
          </w:p>
        </w:tc>
      </w:tr>
      <w:tr w:rsidRPr="000D289F" w:rsidR="00A22665" w:rsidTr="7893D405" w14:paraId="101F0C2A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2A3E7BE6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3A23F29C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7893D405" w14:paraId="07667843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666F4593" w:rsidRDefault="00A22665" w14:paraId="1222514C" w14:textId="0140C051">
            <w:pPr>
              <w:rPr>
                <w:rFonts w:ascii="Arial" w:hAnsi="Arial" w:cs="Arial" w:asciiTheme="majorAscii" w:hAnsiTheme="majorAscii" w:cstheme="majorAscii"/>
              </w:rPr>
            </w:pPr>
            <w:r w:rsidRPr="666F4593" w:rsidR="666F4593">
              <w:rPr>
                <w:rFonts w:ascii="Arial" w:hAnsi="Arial" w:cs="Arial" w:asciiTheme="majorAscii" w:hAnsiTheme="majorAscii" w:cstheme="majorAscii"/>
              </w:rPr>
              <w:t>14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49958043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Additional information</w:t>
            </w:r>
          </w:p>
        </w:tc>
      </w:tr>
      <w:tr w:rsidRPr="000D289F" w:rsidR="00A22665" w:rsidTr="7893D405" w14:paraId="273F16D8" w14:textId="77777777">
        <w:tc>
          <w:tcPr>
            <w:tcW w:w="456" w:type="dxa"/>
            <w:tcBorders>
              <w:top w:val="nil"/>
              <w:right w:val="nil"/>
            </w:tcBorders>
            <w:tcMar/>
          </w:tcPr>
          <w:p w:rsidRPr="000D289F" w:rsidR="00A22665" w:rsidP="685031F8" w:rsidRDefault="00A22665" w14:paraId="012067BA" w14:textId="77777777" w14:noSpellErr="1">
            <w:pPr>
              <w:rPr>
                <w:rFonts w:ascii="Arial" w:hAnsi="Arial" w:cs="Arial" w:asciiTheme="majorAscii" w:hAnsiTheme="majorAscii" w:cstheme="majorAscii"/>
                <w:highlight w:val="yellow"/>
              </w:rPr>
            </w:pPr>
          </w:p>
        </w:tc>
        <w:tc>
          <w:tcPr>
            <w:tcW w:w="10339" w:type="dxa"/>
            <w:tcBorders>
              <w:top w:val="nil"/>
              <w:left w:val="nil"/>
            </w:tcBorders>
            <w:tcMar/>
          </w:tcPr>
          <w:p w:rsidRPr="000D289F" w:rsidR="00A22665" w:rsidP="685031F8" w:rsidRDefault="00A22665" w14:paraId="533805B0" w14:textId="77777777" w14:noSpellErr="1">
            <w:pPr>
              <w:rPr>
                <w:rFonts w:ascii="Arial" w:hAnsi="Arial" w:cs="Arial" w:asciiTheme="majorAscii" w:hAnsiTheme="majorAscii" w:cstheme="majorAscii"/>
                <w:highlight w:val="yellow"/>
              </w:rPr>
            </w:pPr>
          </w:p>
        </w:tc>
      </w:tr>
    </w:tbl>
    <w:p w:rsidRPr="000D289F" w:rsidR="00A22665" w:rsidP="49A74F43" w:rsidRDefault="00A22665" w14:paraId="65A4C2AD" w14:textId="428D684C">
      <w:pPr>
        <w:pStyle w:val="Normal"/>
        <w:rPr>
          <w:rFonts w:ascii="Arial" w:hAnsi="Arial" w:cs="Arial" w:asciiTheme="majorAscii" w:hAnsiTheme="majorAscii" w:cstheme="majorAscii"/>
          <w:b w:val="0"/>
          <w:bCs w:val="0"/>
          <w:i w:val="1"/>
          <w:iCs w:val="1"/>
        </w:rPr>
      </w:pPr>
      <w:r w:rsidRPr="49A74F43" w:rsidR="49A74F43">
        <w:rPr>
          <w:rFonts w:ascii="Arial" w:hAnsi="Arial" w:cs="Arial" w:asciiTheme="majorAscii" w:hAnsiTheme="majorAscii" w:cstheme="majorAscii"/>
          <w:b w:val="0"/>
          <w:bCs w:val="0"/>
          <w:i w:val="1"/>
          <w:iCs w:val="1"/>
        </w:rPr>
        <w:t>*Data collected for use in publications must be submitted to the Forest Service Research Data Archive for a data DOI (</w:t>
      </w:r>
      <w:hyperlink r:id="Re394bff5e0954293">
        <w:r w:rsidRPr="49A74F43" w:rsidR="49A74F43">
          <w:rPr>
            <w:rStyle w:val="Hyperlink"/>
            <w:rFonts w:ascii="Arial" w:hAnsi="Arial" w:cs="Arial" w:asciiTheme="majorAscii" w:hAnsiTheme="majorAscii" w:cstheme="majorAscii"/>
            <w:b w:val="0"/>
            <w:bCs w:val="0"/>
            <w:i w:val="1"/>
            <w:iCs w:val="1"/>
          </w:rPr>
          <w:t>how to submit data</w:t>
        </w:r>
      </w:hyperlink>
      <w:r w:rsidRPr="49A74F43" w:rsidR="49A74F43">
        <w:rPr>
          <w:rFonts w:ascii="Arial" w:hAnsi="Arial" w:cs="Arial" w:asciiTheme="majorAscii" w:hAnsiTheme="majorAscii" w:cstheme="majorAscii"/>
          <w:b w:val="0"/>
          <w:bCs w:val="0"/>
          <w:i w:val="1"/>
          <w:iCs w:val="1"/>
        </w:rPr>
        <w:t>)</w:t>
      </w:r>
    </w:p>
    <w:p w:rsidRPr="000D289F" w:rsidR="00A22665" w:rsidP="7893D405" w:rsidRDefault="00A22665" w14:paraId="3A5C1C9C" w14:textId="507978F3">
      <w:pPr>
        <w:pStyle w:val="Normal"/>
        <w:rPr>
          <w:rFonts w:ascii="Arial" w:hAnsi="Arial" w:cs="Arial" w:asciiTheme="majorAscii" w:hAnsiTheme="majorAscii" w:cstheme="majorAscii"/>
          <w:b w:val="0"/>
          <w:bCs w:val="0"/>
          <w:i w:val="1"/>
          <w:iCs w:val="1"/>
        </w:rPr>
      </w:pPr>
      <w:r w:rsidRPr="7893D405" w:rsidR="7893D405">
        <w:rPr>
          <w:rFonts w:ascii="Arial" w:hAnsi="Arial" w:cs="Arial" w:asciiTheme="majorAscii" w:hAnsiTheme="majorAscii" w:cstheme="majorAscii"/>
          <w:b w:val="0"/>
          <w:bCs w:val="0"/>
          <w:i w:val="1"/>
          <w:iCs w:val="1"/>
        </w:rPr>
        <w:t>**It is routine professional ethics to acknowledge RMRS, Boise Basin</w:t>
      </w:r>
      <w:r w:rsidRPr="7893D405" w:rsidR="7893D405">
        <w:rPr>
          <w:rFonts w:ascii="Arial" w:hAnsi="Arial" w:cs="Arial" w:asciiTheme="majorAscii" w:hAnsiTheme="majorAscii" w:cstheme="majorAscii"/>
          <w:b w:val="0"/>
          <w:bCs w:val="0"/>
          <w:i w:val="1"/>
          <w:iCs w:val="1"/>
        </w:rPr>
        <w:t xml:space="preserve">, and the efforts of collaborating Forest Service scientists and staff in any subsequent publications; please forward subsequent publications to RMRS collaborator </w:t>
      </w:r>
    </w:p>
    <w:bookmarkEnd w:id="0"/>
    <w:p w:rsidR="666F4593" w:rsidP="666F4593" w:rsidRDefault="666F4593" w14:paraId="6870004F" w14:textId="54D7A915">
      <w:pPr>
        <w:pStyle w:val="Heading1"/>
        <w:rPr>
          <w:rFonts w:ascii="Arial" w:hAnsi="Arial" w:cs="Arial" w:asciiTheme="majorAscii" w:hAnsiTheme="majorAscii" w:cstheme="majorAscii"/>
        </w:rPr>
      </w:pPr>
    </w:p>
    <w:p w:rsidR="666F4593" w:rsidP="666F4593" w:rsidRDefault="666F4593" w14:paraId="491689D9" w14:textId="282780A1">
      <w:pPr>
        <w:pStyle w:val="Heading1"/>
        <w:rPr>
          <w:rFonts w:ascii="Arial" w:hAnsi="Arial" w:cs="Arial" w:asciiTheme="majorAscii" w:hAnsiTheme="majorAscii" w:cstheme="majorAscii"/>
        </w:rPr>
      </w:pPr>
    </w:p>
    <w:p w:rsidRPr="000D289F" w:rsidR="00A22665" w:rsidP="00A22665" w:rsidRDefault="00A22665" w14:paraId="7AC252BA" w14:textId="77777777">
      <w:pPr>
        <w:pStyle w:val="Heading1"/>
        <w:rPr>
          <w:rFonts w:asciiTheme="majorHAnsi" w:hAnsiTheme="majorHAnsi" w:cstheme="majorHAnsi"/>
        </w:rPr>
      </w:pPr>
      <w:r w:rsidRPr="000D289F">
        <w:rPr>
          <w:rFonts w:asciiTheme="majorHAnsi" w:hAnsiTheme="majorHAnsi" w:cstheme="majorHAnsi"/>
        </w:rPr>
        <w:t>RMRS official: Please complete items 1 – 4 below.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56"/>
        <w:gridCol w:w="10339"/>
      </w:tblGrid>
      <w:tr w:rsidRPr="000D289F" w:rsidR="00A22665" w:rsidTr="49A74F43" w14:paraId="575B9E5E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0BECA368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1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10458DBF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Date</w:t>
            </w:r>
          </w:p>
        </w:tc>
      </w:tr>
      <w:tr w:rsidRPr="000D289F" w:rsidR="00A22665" w:rsidTr="49A74F43" w14:paraId="62040100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70D76F03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13CAB164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49A74F43" w14:paraId="1C3DA6FB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4EA73544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2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7FB34A7D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RMRS official</w:t>
            </w:r>
          </w:p>
        </w:tc>
      </w:tr>
      <w:tr w:rsidRPr="000D289F" w:rsidR="00A22665" w:rsidTr="49A74F43" w14:paraId="672E2103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043BB18C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0116EA7B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49A74F43" w14:paraId="17519C1A" w14:textId="77777777">
        <w:tc>
          <w:tcPr>
            <w:tcW w:w="456" w:type="dxa"/>
            <w:tcBorders>
              <w:top w:val="single" w:color="auto" w:sz="4" w:space="0"/>
              <w:bottom w:val="nil"/>
              <w:right w:val="nil"/>
            </w:tcBorders>
            <w:tcMar/>
          </w:tcPr>
          <w:p w:rsidRPr="000D289F" w:rsidR="00A22665" w:rsidP="004F714D" w:rsidRDefault="00A22665" w14:paraId="6FB54FFF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3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top w:val="single" w:color="auto" w:sz="4" w:space="0"/>
              <w:left w:val="nil"/>
              <w:bottom w:val="nil"/>
            </w:tcBorders>
            <w:tcMar/>
          </w:tcPr>
          <w:p w:rsidRPr="000D289F" w:rsidR="00A22665" w:rsidP="685031F8" w:rsidRDefault="00A22665" w14:paraId="19CAE220" w14:textId="61B65CCF">
            <w:pPr>
              <w:rPr>
                <w:rFonts w:ascii="Arial" w:hAnsi="Arial" w:cs="Arial" w:asciiTheme="majorAscii" w:hAnsiTheme="majorAscii" w:cstheme="majorAscii"/>
              </w:rPr>
            </w:pPr>
            <w:r w:rsidRPr="49A74F43" w:rsidR="49A74F43">
              <w:rPr>
                <w:rFonts w:ascii="Arial" w:hAnsi="Arial" w:cs="Arial" w:asciiTheme="majorAscii" w:hAnsiTheme="majorAscii" w:cstheme="majorAscii"/>
              </w:rPr>
              <w:t>Study approved or declined? Designated</w:t>
            </w:r>
            <w:r w:rsidRPr="49A74F43" w:rsidR="49A74F43">
              <w:rPr>
                <w:rFonts w:ascii="Arial" w:hAnsi="Arial" w:cs="Arial" w:asciiTheme="majorAscii" w:hAnsiTheme="majorAscii" w:cstheme="majorAscii"/>
              </w:rPr>
              <w:t xml:space="preserve"> “</w:t>
            </w:r>
            <w:hyperlink r:id="Rd7f42d3fe6ff46bc">
              <w:r w:rsidRPr="49A74F43" w:rsidR="49A74F43">
                <w:rPr>
                  <w:rStyle w:val="Hyperlink"/>
                  <w:rFonts w:ascii="Arial" w:hAnsi="Arial" w:cs="Arial" w:asciiTheme="majorAscii" w:hAnsiTheme="majorAscii" w:cstheme="majorAscii"/>
                </w:rPr>
                <w:t>Influential</w:t>
              </w:r>
            </w:hyperlink>
            <w:r w:rsidRPr="49A74F43" w:rsidR="49A74F43">
              <w:rPr>
                <w:rFonts w:ascii="Arial" w:hAnsi="Arial" w:cs="Arial" w:asciiTheme="majorAscii" w:hAnsiTheme="majorAscii" w:cstheme="majorAscii"/>
              </w:rPr>
              <w:t>”?</w:t>
            </w:r>
            <w:r w:rsidRPr="49A74F43" w:rsidR="49A74F43">
              <w:rPr>
                <w:rFonts w:ascii="Arial" w:hAnsi="Arial" w:cs="Arial" w:asciiTheme="majorAscii" w:hAnsiTheme="majorAscii" w:cstheme="majorAscii"/>
              </w:rPr>
              <w:t xml:space="preserve"> </w:t>
            </w:r>
          </w:p>
        </w:tc>
      </w:tr>
      <w:tr w:rsidRPr="000D289F" w:rsidR="00A22665" w:rsidTr="49A74F43" w14:paraId="76BC1137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30DE46F2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5A547FEA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49A74F43" w14:paraId="3CF301D6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27ED69B0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4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59FC3E68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Additional comments</w:t>
            </w:r>
          </w:p>
        </w:tc>
      </w:tr>
      <w:tr w:rsidRPr="000D289F" w:rsidR="00A22665" w:rsidTr="49A74F43" w14:paraId="567450C1" w14:textId="77777777">
        <w:tc>
          <w:tcPr>
            <w:tcW w:w="456" w:type="dxa"/>
            <w:tcBorders>
              <w:top w:val="nil"/>
              <w:right w:val="nil"/>
            </w:tcBorders>
            <w:tcMar/>
          </w:tcPr>
          <w:p w:rsidRPr="000D289F" w:rsidR="00A22665" w:rsidP="004F714D" w:rsidRDefault="00A22665" w14:paraId="519A315A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</w:tcBorders>
            <w:tcMar/>
          </w:tcPr>
          <w:p w:rsidRPr="000D289F" w:rsidR="00A22665" w:rsidP="004F714D" w:rsidRDefault="00A22665" w14:paraId="236435E5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:rsidRPr="000D289F" w:rsidR="009361A4" w:rsidP="00A22665" w:rsidRDefault="009361A4" w14:paraId="474AEFA7" w14:textId="77777777">
      <w:pPr>
        <w:pStyle w:val="Subtitle"/>
        <w:rPr>
          <w:rFonts w:asciiTheme="majorHAnsi" w:hAnsiTheme="majorHAnsi" w:cstheme="majorHAnsi"/>
        </w:rPr>
      </w:pPr>
    </w:p>
    <w:sectPr w:rsidRPr="000D289F" w:rsidR="009361A4" w:rsidSect="00A22665">
      <w:type w:val="continuous"/>
      <w:pgSz w:w="12240" w:h="15840" w:orient="portrait" w:code="1"/>
      <w:pgMar w:top="720" w:right="720" w:bottom="1440" w:left="720" w:header="907" w:footer="720" w:gutter="0"/>
      <w:cols w:space="720"/>
      <w:titlePg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E266BF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7B3FC65" w16cex:dateUtc="2023-03-06T21:20:34.06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266BF9" w16cid:durableId="37B3FC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6876" w:rsidP="009234B4" w:rsidRDefault="008D6876" w14:paraId="68DCA07D" w14:textId="77777777">
      <w:r>
        <w:separator/>
      </w:r>
    </w:p>
  </w:endnote>
  <w:endnote w:type="continuationSeparator" w:id="0">
    <w:p w:rsidR="008D6876" w:rsidP="009234B4" w:rsidRDefault="008D6876" w14:paraId="408AE1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4EFB" w:rsidP="00644EFB" w:rsidRDefault="00644EFB" w14:paraId="07E8E97B" w14:textId="77777777">
    <w:pPr>
      <w:pStyle w:val="Captions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44EFB" w:rsidP="00644EFB" w:rsidRDefault="00644EFB" w14:paraId="0D51D912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6876" w:rsidP="009234B4" w:rsidRDefault="008D6876" w14:paraId="5552CBA2" w14:textId="77777777">
      <w:r>
        <w:separator/>
      </w:r>
    </w:p>
  </w:footnote>
  <w:footnote w:type="continuationSeparator" w:id="0">
    <w:p w:rsidR="008D6876" w:rsidP="009234B4" w:rsidRDefault="008D6876" w14:paraId="0FD69D5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55521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E66411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DA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3AFA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16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DC61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018FD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CD60C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A74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06E8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FED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A725C2C"/>
    <w:multiLevelType w:val="hybridMultilevel"/>
    <w:tmpl w:val="74FECF42"/>
    <w:lvl w:ilvl="0" w:tplc="937C6234">
      <w:start w:val="1"/>
      <w:numFmt w:val="bullet"/>
      <w:pStyle w:val="BulletLis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87586D"/>
    <w:multiLevelType w:val="hybridMultilevel"/>
    <w:tmpl w:val="2A7A0696"/>
    <w:lvl w:ilvl="0" w:tplc="2564F84A">
      <w:numFmt w:val="bullet"/>
      <w:lvlText w:val="•"/>
      <w:lvlJc w:val="left"/>
      <w:pPr>
        <w:ind w:left="460" w:hanging="180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n-US" w:eastAsia="en-US" w:bidi="ar-SA"/>
      </w:rPr>
    </w:lvl>
    <w:lvl w:ilvl="1" w:tplc="E070B81C">
      <w:numFmt w:val="bullet"/>
      <w:lvlText w:val="►"/>
      <w:lvlJc w:val="left"/>
      <w:pPr>
        <w:ind w:left="700" w:hanging="240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n-US" w:eastAsia="en-US" w:bidi="ar-SA"/>
      </w:rPr>
    </w:lvl>
    <w:lvl w:ilvl="2" w:tplc="C0D414A0">
      <w:numFmt w:val="bullet"/>
      <w:lvlText w:val="•"/>
      <w:lvlJc w:val="left"/>
      <w:pPr>
        <w:ind w:left="1214" w:hanging="240"/>
      </w:pPr>
      <w:rPr>
        <w:rFonts w:hint="default"/>
        <w:lang w:val="en-US" w:eastAsia="en-US" w:bidi="ar-SA"/>
      </w:rPr>
    </w:lvl>
    <w:lvl w:ilvl="3" w:tplc="A1FA61F2">
      <w:numFmt w:val="bullet"/>
      <w:lvlText w:val="•"/>
      <w:lvlJc w:val="left"/>
      <w:pPr>
        <w:ind w:left="1729" w:hanging="240"/>
      </w:pPr>
      <w:rPr>
        <w:rFonts w:hint="default"/>
        <w:lang w:val="en-US" w:eastAsia="en-US" w:bidi="ar-SA"/>
      </w:rPr>
    </w:lvl>
    <w:lvl w:ilvl="4" w:tplc="FDE4BF60">
      <w:numFmt w:val="bullet"/>
      <w:lvlText w:val="•"/>
      <w:lvlJc w:val="left"/>
      <w:pPr>
        <w:ind w:left="2244" w:hanging="240"/>
      </w:pPr>
      <w:rPr>
        <w:rFonts w:hint="default"/>
        <w:lang w:val="en-US" w:eastAsia="en-US" w:bidi="ar-SA"/>
      </w:rPr>
    </w:lvl>
    <w:lvl w:ilvl="5" w:tplc="6E62041A">
      <w:numFmt w:val="bullet"/>
      <w:lvlText w:val="•"/>
      <w:lvlJc w:val="left"/>
      <w:pPr>
        <w:ind w:left="2759" w:hanging="240"/>
      </w:pPr>
      <w:rPr>
        <w:rFonts w:hint="default"/>
        <w:lang w:val="en-US" w:eastAsia="en-US" w:bidi="ar-SA"/>
      </w:rPr>
    </w:lvl>
    <w:lvl w:ilvl="6" w:tplc="C770B206">
      <w:numFmt w:val="bullet"/>
      <w:lvlText w:val="•"/>
      <w:lvlJc w:val="left"/>
      <w:pPr>
        <w:ind w:left="3274" w:hanging="240"/>
      </w:pPr>
      <w:rPr>
        <w:rFonts w:hint="default"/>
        <w:lang w:val="en-US" w:eastAsia="en-US" w:bidi="ar-SA"/>
      </w:rPr>
    </w:lvl>
    <w:lvl w:ilvl="7" w:tplc="FFA02468">
      <w:numFmt w:val="bullet"/>
      <w:lvlText w:val="•"/>
      <w:lvlJc w:val="left"/>
      <w:pPr>
        <w:ind w:left="3789" w:hanging="240"/>
      </w:pPr>
      <w:rPr>
        <w:rFonts w:hint="default"/>
        <w:lang w:val="en-US" w:eastAsia="en-US" w:bidi="ar-SA"/>
      </w:rPr>
    </w:lvl>
    <w:lvl w:ilvl="8" w:tplc="0E60D552">
      <w:numFmt w:val="bullet"/>
      <w:lvlText w:val="•"/>
      <w:lvlJc w:val="left"/>
      <w:pPr>
        <w:ind w:left="4304" w:hanging="240"/>
      </w:pPr>
      <w:rPr>
        <w:rFonts w:hint="default"/>
        <w:lang w:val="en-US" w:eastAsia="en-US" w:bidi="ar-SA"/>
      </w:rPr>
    </w:lvl>
  </w:abstractNum>
  <w:abstractNum w:abstractNumId="12" w15:restartNumberingAfterBreak="0">
    <w:nsid w:val="31CC2F5C"/>
    <w:multiLevelType w:val="hybridMultilevel"/>
    <w:tmpl w:val="0A7A26C0"/>
    <w:lvl w:ilvl="0" w:tplc="0409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13" w15:restartNumberingAfterBreak="0">
    <w:nsid w:val="4FE53D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1315BD2"/>
    <w:multiLevelType w:val="hybridMultilevel"/>
    <w:tmpl w:val="83AAB1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0D1AB4"/>
    <w:multiLevelType w:val="hybridMultilevel"/>
    <w:tmpl w:val="596E520C"/>
    <w:lvl w:ilvl="0" w:tplc="04090001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num w:numId="17">
    <w:abstractNumId w:val="16"/>
  </w:num>
  <w:num w:numId="1" w16cid:durableId="2102870598">
    <w:abstractNumId w:val="11"/>
  </w:num>
  <w:num w:numId="2" w16cid:durableId="609049514">
    <w:abstractNumId w:val="13"/>
  </w:num>
  <w:num w:numId="3" w16cid:durableId="2097511374">
    <w:abstractNumId w:val="15"/>
  </w:num>
  <w:num w:numId="4" w16cid:durableId="783579621">
    <w:abstractNumId w:val="14"/>
  </w:num>
  <w:num w:numId="5" w16cid:durableId="1471707570">
    <w:abstractNumId w:val="12"/>
  </w:num>
  <w:num w:numId="6" w16cid:durableId="1773357837">
    <w:abstractNumId w:val="10"/>
  </w:num>
  <w:num w:numId="7" w16cid:durableId="148861146">
    <w:abstractNumId w:val="9"/>
  </w:num>
  <w:num w:numId="8" w16cid:durableId="1358265337">
    <w:abstractNumId w:val="7"/>
  </w:num>
  <w:num w:numId="9" w16cid:durableId="414059687">
    <w:abstractNumId w:val="6"/>
  </w:num>
  <w:num w:numId="10" w16cid:durableId="297731663">
    <w:abstractNumId w:val="5"/>
  </w:num>
  <w:num w:numId="11" w16cid:durableId="1708407000">
    <w:abstractNumId w:val="4"/>
  </w:num>
  <w:num w:numId="12" w16cid:durableId="130639075">
    <w:abstractNumId w:val="8"/>
  </w:num>
  <w:num w:numId="13" w16cid:durableId="811171826">
    <w:abstractNumId w:val="3"/>
  </w:num>
  <w:num w:numId="14" w16cid:durableId="1088428984">
    <w:abstractNumId w:val="2"/>
  </w:num>
  <w:num w:numId="15" w16cid:durableId="1548376428">
    <w:abstractNumId w:val="1"/>
  </w:num>
  <w:num w:numId="16" w16cid:durableId="168705618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59"/>
    <w:rsid w:val="000277AC"/>
    <w:rsid w:val="000356FA"/>
    <w:rsid w:val="000370FF"/>
    <w:rsid w:val="00056952"/>
    <w:rsid w:val="00077876"/>
    <w:rsid w:val="00091978"/>
    <w:rsid w:val="0009314A"/>
    <w:rsid w:val="000C0835"/>
    <w:rsid w:val="000D289F"/>
    <w:rsid w:val="000E5036"/>
    <w:rsid w:val="00121F04"/>
    <w:rsid w:val="001373F5"/>
    <w:rsid w:val="00147C54"/>
    <w:rsid w:val="00197B50"/>
    <w:rsid w:val="001B0297"/>
    <w:rsid w:val="001E4D5D"/>
    <w:rsid w:val="00212374"/>
    <w:rsid w:val="00216202"/>
    <w:rsid w:val="002467EF"/>
    <w:rsid w:val="00317859"/>
    <w:rsid w:val="00326928"/>
    <w:rsid w:val="003736A0"/>
    <w:rsid w:val="003C3F1E"/>
    <w:rsid w:val="003C61CA"/>
    <w:rsid w:val="003D31AC"/>
    <w:rsid w:val="003F0971"/>
    <w:rsid w:val="003F7748"/>
    <w:rsid w:val="00407331"/>
    <w:rsid w:val="00474317"/>
    <w:rsid w:val="004C2DEF"/>
    <w:rsid w:val="004F4A4D"/>
    <w:rsid w:val="00557019"/>
    <w:rsid w:val="005674B9"/>
    <w:rsid w:val="00597114"/>
    <w:rsid w:val="005A1FBA"/>
    <w:rsid w:val="005C7907"/>
    <w:rsid w:val="00600D96"/>
    <w:rsid w:val="00611548"/>
    <w:rsid w:val="006247B8"/>
    <w:rsid w:val="00641655"/>
    <w:rsid w:val="00641BD5"/>
    <w:rsid w:val="00644EFB"/>
    <w:rsid w:val="00657AB9"/>
    <w:rsid w:val="00661FFF"/>
    <w:rsid w:val="0067150E"/>
    <w:rsid w:val="006876AD"/>
    <w:rsid w:val="00694C2F"/>
    <w:rsid w:val="006D255F"/>
    <w:rsid w:val="006F62F0"/>
    <w:rsid w:val="007038D9"/>
    <w:rsid w:val="00762D9C"/>
    <w:rsid w:val="007825A6"/>
    <w:rsid w:val="007C3A76"/>
    <w:rsid w:val="007C6581"/>
    <w:rsid w:val="0080171B"/>
    <w:rsid w:val="00836381"/>
    <w:rsid w:val="008B15D6"/>
    <w:rsid w:val="008C37CA"/>
    <w:rsid w:val="008D6876"/>
    <w:rsid w:val="008D7217"/>
    <w:rsid w:val="008E14D5"/>
    <w:rsid w:val="008E4EF2"/>
    <w:rsid w:val="008E7D3D"/>
    <w:rsid w:val="008F44F9"/>
    <w:rsid w:val="009234B4"/>
    <w:rsid w:val="0093116C"/>
    <w:rsid w:val="00935CF5"/>
    <w:rsid w:val="009361A4"/>
    <w:rsid w:val="00957117"/>
    <w:rsid w:val="00957E37"/>
    <w:rsid w:val="00964A45"/>
    <w:rsid w:val="009C4571"/>
    <w:rsid w:val="009C7DEB"/>
    <w:rsid w:val="009D4FAD"/>
    <w:rsid w:val="009E0550"/>
    <w:rsid w:val="009F39A2"/>
    <w:rsid w:val="00A2061E"/>
    <w:rsid w:val="00A22665"/>
    <w:rsid w:val="00A36CF6"/>
    <w:rsid w:val="00AB1614"/>
    <w:rsid w:val="00AF1FE2"/>
    <w:rsid w:val="00B06C2D"/>
    <w:rsid w:val="00B12BDA"/>
    <w:rsid w:val="00B21E56"/>
    <w:rsid w:val="00B44870"/>
    <w:rsid w:val="00B72F45"/>
    <w:rsid w:val="00B93C96"/>
    <w:rsid w:val="00BC0FB4"/>
    <w:rsid w:val="00BF205E"/>
    <w:rsid w:val="00C30681"/>
    <w:rsid w:val="00C90C41"/>
    <w:rsid w:val="00CA3EC9"/>
    <w:rsid w:val="00CD4B46"/>
    <w:rsid w:val="00CE056C"/>
    <w:rsid w:val="00CF169F"/>
    <w:rsid w:val="00CF47D9"/>
    <w:rsid w:val="00D257A6"/>
    <w:rsid w:val="00D55FAD"/>
    <w:rsid w:val="00D732F3"/>
    <w:rsid w:val="00DE52B2"/>
    <w:rsid w:val="00E11938"/>
    <w:rsid w:val="00E527E8"/>
    <w:rsid w:val="00E6003E"/>
    <w:rsid w:val="00E663C2"/>
    <w:rsid w:val="00EF1A83"/>
    <w:rsid w:val="00EF290F"/>
    <w:rsid w:val="00EF6FDD"/>
    <w:rsid w:val="00F33909"/>
    <w:rsid w:val="00F90841"/>
    <w:rsid w:val="00F9496C"/>
    <w:rsid w:val="01090429"/>
    <w:rsid w:val="055F1730"/>
    <w:rsid w:val="1A7ABCDE"/>
    <w:rsid w:val="29B295DE"/>
    <w:rsid w:val="3CE5B75B"/>
    <w:rsid w:val="49A74F43"/>
    <w:rsid w:val="666F4593"/>
    <w:rsid w:val="685031F8"/>
    <w:rsid w:val="7893D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2775C"/>
  <w15:docId w15:val="{F356C61C-E2F6-42FD-B3AC-7A904CBF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10" w:semiHidden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2374"/>
    <w:pPr>
      <w:widowControl/>
      <w:spacing w:before="60" w:after="60" w:line="264" w:lineRule="auto"/>
    </w:pPr>
    <w:rPr>
      <w:rFonts w:ascii="Times New Roman" w:hAnsi="Times New Roman" w:eastAsia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6876AD"/>
    <w:pPr>
      <w:keepNext/>
      <w:keepLines/>
      <w:spacing w:before="160" w:after="80"/>
      <w:outlineLvl w:val="0"/>
    </w:pPr>
    <w:rPr>
      <w:rFonts w:ascii="Arial" w:hAnsi="Arial" w:eastAsiaTheme="majorEastAsia" w:cstheme="majorBidi"/>
      <w:b/>
      <w:bCs/>
      <w:color w:val="012417" w:themeColor="text2" w:themeShade="80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4F4A4D"/>
    <w:pPr>
      <w:spacing w:after="40"/>
      <w:outlineLvl w:val="1"/>
    </w:pPr>
    <w:rPr>
      <w:bCs w:val="0"/>
      <w:color w:val="034A30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4A4D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color w:val="4A380A" w:themeColor="accent3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2"/>
    <w:rsid w:val="004F4A4D"/>
    <w:rPr>
      <w:rFonts w:ascii="Arial" w:hAnsi="Arial" w:eastAsiaTheme="majorEastAsia" w:cstheme="majorBidi"/>
      <w:b/>
      <w:color w:val="034A30" w:themeColor="text2"/>
      <w:sz w:val="24"/>
      <w:szCs w:val="24"/>
    </w:rPr>
  </w:style>
  <w:style w:type="paragraph" w:styleId="Title">
    <w:name w:val="Title"/>
    <w:next w:val="Subtitle"/>
    <w:uiPriority w:val="4"/>
    <w:qFormat/>
    <w:rsid w:val="004F4A4D"/>
    <w:pPr>
      <w:spacing w:before="80" w:after="120"/>
      <w:outlineLvl w:val="0"/>
    </w:pPr>
    <w:rPr>
      <w:rFonts w:ascii="Arial" w:hAnsi="Arial" w:eastAsia="Times New Roman" w:cs="Times New Roman"/>
      <w:b/>
      <w:color w:val="012417"/>
      <w:sz w:val="40"/>
      <w:szCs w:val="24"/>
    </w:rPr>
  </w:style>
  <w:style w:type="paragraph" w:styleId="Footer">
    <w:name w:val="footer"/>
    <w:basedOn w:val="Normal"/>
    <w:link w:val="FooterChar"/>
    <w:uiPriority w:val="99"/>
    <w:unhideWhenUsed/>
    <w:rsid w:val="008D7217"/>
    <w:pPr>
      <w:spacing w:line="180" w:lineRule="exact"/>
    </w:pPr>
    <w:rPr>
      <w:rFonts w:ascii="Helvetica"/>
      <w:b/>
      <w:color w:val="FFFFFF"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8D7217"/>
    <w:rPr>
      <w:rFonts w:ascii="Helvetica" w:hAnsi="Times New Roman" w:eastAsia="Times New Roman" w:cs="Times New Roman"/>
      <w:b/>
      <w:color w:val="FFFFFF"/>
      <w:sz w:val="18"/>
    </w:rPr>
  </w:style>
  <w:style w:type="table" w:styleId="TableGrid">
    <w:name w:val="Table Grid"/>
    <w:basedOn w:val="TableNormal"/>
    <w:uiPriority w:val="59"/>
    <w:rsid w:val="008B15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D7217"/>
    <w:pPr>
      <w:tabs>
        <w:tab w:val="center" w:pos="4680"/>
        <w:tab w:val="right" w:pos="9360"/>
      </w:tabs>
      <w:ind w:left="1170"/>
    </w:pPr>
    <w:rPr>
      <w:rFonts w:ascii="Arial" w:hAnsi="Arial" w:cs="Arial"/>
      <w:b/>
      <w:bCs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8D7217"/>
    <w:rPr>
      <w:rFonts w:ascii="Arial" w:hAnsi="Arial" w:eastAsia="Times New Roman" w:cs="Arial"/>
      <w:b/>
      <w:bCs/>
      <w:sz w:val="20"/>
      <w:szCs w:val="20"/>
    </w:rPr>
  </w:style>
  <w:style w:type="paragraph" w:styleId="Captions" w:customStyle="1">
    <w:name w:val="Captions"/>
    <w:basedOn w:val="Normal"/>
    <w:link w:val="CaptionsChar"/>
    <w:uiPriority w:val="7"/>
    <w:qFormat/>
    <w:rsid w:val="00077876"/>
    <w:pPr>
      <w:spacing w:before="0" w:after="360"/>
    </w:pPr>
    <w:rPr>
      <w:rFonts w:ascii="Arial" w:hAnsi="Arial" w:cs="Arial"/>
      <w:sz w:val="16"/>
      <w:szCs w:val="14"/>
    </w:rPr>
  </w:style>
  <w:style w:type="paragraph" w:styleId="Subtitle">
    <w:name w:val="Subtitle"/>
    <w:basedOn w:val="Title"/>
    <w:next w:val="Normal"/>
    <w:link w:val="SubtitleChar"/>
    <w:uiPriority w:val="5"/>
    <w:qFormat/>
    <w:rsid w:val="00F90841"/>
    <w:pPr>
      <w:numPr>
        <w:ilvl w:val="1"/>
      </w:numPr>
      <w:spacing w:after="360"/>
      <w:outlineLvl w:val="9"/>
    </w:pPr>
    <w:rPr>
      <w:rFonts w:eastAsiaTheme="minorEastAsia" w:cstheme="minorBidi"/>
      <w:color w:val="262626" w:themeColor="text1" w:themeTint="D9"/>
      <w:spacing w:val="15"/>
      <w:sz w:val="28"/>
    </w:rPr>
  </w:style>
  <w:style w:type="character" w:styleId="SubtitleChar" w:customStyle="1">
    <w:name w:val="Subtitle Char"/>
    <w:basedOn w:val="DefaultParagraphFont"/>
    <w:link w:val="Subtitle"/>
    <w:uiPriority w:val="5"/>
    <w:rsid w:val="00F90841"/>
    <w:rPr>
      <w:rFonts w:ascii="Arial" w:hAnsi="Arial" w:eastAsiaTheme="minorEastAsia"/>
      <w:b/>
      <w:color w:val="262626" w:themeColor="text1" w:themeTint="D9"/>
      <w:spacing w:val="15"/>
      <w:sz w:val="28"/>
      <w:szCs w:val="24"/>
    </w:rPr>
  </w:style>
  <w:style w:type="character" w:styleId="Heading1Char" w:customStyle="1">
    <w:name w:val="Heading 1 Char"/>
    <w:basedOn w:val="DefaultParagraphFont"/>
    <w:link w:val="Heading1"/>
    <w:uiPriority w:val="1"/>
    <w:rsid w:val="006876AD"/>
    <w:rPr>
      <w:rFonts w:ascii="Arial" w:hAnsi="Arial" w:eastAsiaTheme="majorEastAsia" w:cstheme="majorBidi"/>
      <w:b/>
      <w:bCs/>
      <w:color w:val="012417" w:themeColor="text2" w:themeShade="80"/>
      <w:sz w:val="28"/>
      <w:szCs w:val="32"/>
    </w:rPr>
  </w:style>
  <w:style w:type="character" w:styleId="CaptionsChar" w:customStyle="1">
    <w:name w:val="Captions Char"/>
    <w:basedOn w:val="DefaultParagraphFont"/>
    <w:link w:val="Captions"/>
    <w:uiPriority w:val="7"/>
    <w:rsid w:val="003F0971"/>
    <w:rPr>
      <w:rFonts w:ascii="Arial" w:hAnsi="Arial" w:eastAsia="Times New Roman" w:cs="Arial"/>
      <w:sz w:val="16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5A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25A6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34"/>
    <w:rsid w:val="00E527E8"/>
    <w:pPr>
      <w:ind w:left="720"/>
      <w:contextualSpacing/>
    </w:pPr>
  </w:style>
  <w:style w:type="paragraph" w:styleId="BulletList" w:customStyle="1">
    <w:name w:val="Bullet List"/>
    <w:basedOn w:val="Text"/>
    <w:uiPriority w:val="3"/>
    <w:qFormat/>
    <w:rsid w:val="00077876"/>
    <w:pPr>
      <w:numPr>
        <w:numId w:val="6"/>
      </w:numPr>
      <w:tabs>
        <w:tab w:val="clear" w:pos="450"/>
        <w:tab w:val="left" w:pos="540"/>
      </w:tabs>
      <w:ind w:left="540"/>
    </w:pPr>
  </w:style>
  <w:style w:type="character" w:styleId="BookTitle">
    <w:name w:val="Book Title"/>
    <w:basedOn w:val="DefaultParagraphFont"/>
    <w:uiPriority w:val="33"/>
    <w:rsid w:val="007C3A76"/>
    <w:rPr>
      <w:b/>
      <w:bCs/>
      <w:i/>
      <w:iCs/>
      <w:spacing w:val="5"/>
    </w:rPr>
  </w:style>
  <w:style w:type="paragraph" w:styleId="Unit-Date" w:customStyle="1">
    <w:name w:val="Unit-Date"/>
    <w:uiPriority w:val="8"/>
    <w:qFormat/>
    <w:rsid w:val="009C7DEB"/>
    <w:pPr>
      <w:spacing w:before="40" w:after="360"/>
    </w:pPr>
    <w:rPr>
      <w:rFonts w:ascii="Source Sans Pro" w:hAnsi="Source Sans Pro" w:eastAsia="Times New Roman" w:cs="Times New Roman"/>
      <w:sz w:val="20"/>
    </w:rPr>
  </w:style>
  <w:style w:type="paragraph" w:styleId="None" w:customStyle="1">
    <w:name w:val="None"/>
    <w:uiPriority w:val="9"/>
    <w:semiHidden/>
    <w:qFormat/>
    <w:rsid w:val="00077876"/>
    <w:pPr>
      <w:ind w:left="-720"/>
    </w:pPr>
    <w:rPr>
      <w:rFonts w:ascii="Times New Roman" w:hAnsi="Times New Roman" w:eastAsia="Times New Roman" w:cs="Times New Roman"/>
      <w:sz w:val="24"/>
    </w:rPr>
  </w:style>
  <w:style w:type="paragraph" w:styleId="Text" w:customStyle="1">
    <w:name w:val="Text"/>
    <w:basedOn w:val="Normal"/>
    <w:uiPriority w:val="99"/>
    <w:rsid w:val="00EF1A83"/>
    <w:pPr>
      <w:tabs>
        <w:tab w:val="left" w:pos="450"/>
      </w:tabs>
      <w:suppressAutoHyphens/>
      <w:adjustRightInd w:val="0"/>
      <w:spacing w:before="0" w:after="80" w:line="300" w:lineRule="atLeast"/>
      <w:textAlignment w:val="center"/>
    </w:pPr>
    <w:rPr>
      <w:rFonts w:eastAsiaTheme="minorHAnsi"/>
      <w:color w:val="000000"/>
      <w:szCs w:val="24"/>
    </w:rPr>
  </w:style>
  <w:style w:type="paragraph" w:styleId="TextSubhead" w:customStyle="1">
    <w:name w:val="Text Subhead"/>
    <w:basedOn w:val="Normal"/>
    <w:uiPriority w:val="99"/>
    <w:rsid w:val="00197B50"/>
    <w:pPr>
      <w:suppressAutoHyphens/>
      <w:adjustRightInd w:val="0"/>
      <w:spacing w:before="80" w:after="40" w:line="288" w:lineRule="auto"/>
      <w:textAlignment w:val="center"/>
    </w:pPr>
    <w:rPr>
      <w:rFonts w:ascii="Arial" w:hAnsi="Arial" w:cs="Arial" w:eastAsiaTheme="minorHAnsi"/>
      <w:b/>
      <w:bCs/>
      <w:color w:val="000000"/>
      <w:sz w:val="22"/>
    </w:rPr>
  </w:style>
  <w:style w:type="character" w:styleId="Heading3Char" w:customStyle="1">
    <w:name w:val="Heading 3 Char"/>
    <w:basedOn w:val="DefaultParagraphFont"/>
    <w:link w:val="Heading3"/>
    <w:uiPriority w:val="9"/>
    <w:rsid w:val="004F4A4D"/>
    <w:rPr>
      <w:rFonts w:asciiTheme="majorHAnsi" w:hAnsiTheme="majorHAnsi" w:eastAsiaTheme="majorEastAsia" w:cstheme="majorBidi"/>
      <w:color w:val="4A380A" w:themeColor="accent3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5FAD"/>
    <w:rPr>
      <w:color w:val="808080"/>
    </w:rPr>
  </w:style>
  <w:style w:type="character" w:styleId="Emphasis">
    <w:name w:val="Emphasis"/>
    <w:basedOn w:val="DefaultParagraphFont"/>
    <w:uiPriority w:val="20"/>
    <w:rsid w:val="003F0971"/>
    <w:rPr>
      <w:i/>
      <w:iCs/>
    </w:rPr>
  </w:style>
  <w:style w:type="paragraph" w:styleId="Image" w:customStyle="1">
    <w:name w:val="Image"/>
    <w:basedOn w:val="Normal"/>
    <w:uiPriority w:val="6"/>
    <w:qFormat/>
    <w:rsid w:val="003F0971"/>
    <w:pPr>
      <w:spacing w:before="240"/>
    </w:pPr>
  </w:style>
  <w:style w:type="character" w:styleId="Hyperlink">
    <w:name w:val="Hyperlink"/>
    <w:basedOn w:val="DefaultParagraphFont"/>
    <w:uiPriority w:val="99"/>
    <w:unhideWhenUsed/>
    <w:rsid w:val="00407331"/>
    <w:rPr>
      <w:color w:val="014556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971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C30681"/>
    <w:rPr>
      <w:i/>
      <w:iCs/>
      <w:color w:val="705209" w:themeColor="accent1" w:themeShade="BF"/>
    </w:rPr>
  </w:style>
  <w:style w:type="character" w:styleId="FollowedHyperlink">
    <w:name w:val="FollowedHyperlink"/>
    <w:basedOn w:val="Hyperlink"/>
    <w:uiPriority w:val="99"/>
    <w:semiHidden/>
    <w:unhideWhenUsed/>
    <w:rsid w:val="00212374"/>
    <w:rPr>
      <w:color w:val="3E0A4A" w:themeColor="accent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1/relationships/people" Target="people.xml" Id="Rcc1c987f0d9c48d3" /><Relationship Type="http://schemas.microsoft.com/office/2011/relationships/commentsExtended" Target="commentsExtended.xml" Id="R8f99efab6f3b474d" /><Relationship Type="http://schemas.microsoft.com/office/2016/09/relationships/commentsIds" Target="commentsIds.xml" Id="R03fc826279474ff4" /><Relationship Type="http://schemas.microsoft.com/office/2018/08/relationships/commentsExtensible" Target="commentsExtensible.xml" Id="R755b591da99c40df" /><Relationship Type="http://schemas.openxmlformats.org/officeDocument/2006/relationships/hyperlink" Target="https://www.fs.usda.gov/rds/archive/submittingData" TargetMode="External" Id="Re394bff5e0954293" /><Relationship Type="http://schemas.openxmlformats.org/officeDocument/2006/relationships/hyperlink" Target="https://usdagcc.sharepoint.com/sites/fs-wo-rdh/SitePages/KMC_PeerReview.aspx" TargetMode="External" Id="Rd7f42d3fe6ff46b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ornwalt\OneDrive%20-%20USDA\Documents\manitou%20EF\Research%20study%20plans,%20data,%20etc\MEF%20Study%20Request%20Template%202023-02-24.dotx" TargetMode="External"/></Relationships>
</file>

<file path=word/theme/theme1.xml><?xml version="1.0" encoding="utf-8"?>
<a:theme xmlns:a="http://schemas.openxmlformats.org/drawingml/2006/main" name="Office Theme">
  <a:themeElements>
    <a:clrScheme name="FS Green and Yellow">
      <a:dk1>
        <a:sysClr val="windowText" lastClr="000000"/>
      </a:dk1>
      <a:lt1>
        <a:sysClr val="window" lastClr="FFFFFF"/>
      </a:lt1>
      <a:dk2>
        <a:srgbClr val="034A30"/>
      </a:dk2>
      <a:lt2>
        <a:srgbClr val="F8F8F8"/>
      </a:lt2>
      <a:accent1>
        <a:srgbClr val="966F0C"/>
      </a:accent1>
      <a:accent2>
        <a:srgbClr val="F9E24C"/>
      </a:accent2>
      <a:accent3>
        <a:srgbClr val="4A380A"/>
      </a:accent3>
      <a:accent4>
        <a:srgbClr val="014556"/>
      </a:accent4>
      <a:accent5>
        <a:srgbClr val="F9EC96"/>
      </a:accent5>
      <a:accent6>
        <a:srgbClr val="3E0A4A"/>
      </a:accent6>
      <a:hlink>
        <a:srgbClr val="F9EC96"/>
      </a:hlink>
      <a:folHlink>
        <a:srgbClr val="FBF3BF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b24a63ef-dbb9-46e9-b1bb-451032127b0b" xsi:nil="true"/>
    <TemplateType xmlns="b24a63ef-dbb9-46e9-b1bb-451032127b0b">Pub</Template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4AE954D86414899C03B0D9F94B945" ma:contentTypeVersion="11" ma:contentTypeDescription="Create a new document." ma:contentTypeScope="" ma:versionID="73375d564beb490e5e035c731170ded6">
  <xsd:schema xmlns:xsd="http://www.w3.org/2001/XMLSchema" xmlns:xs="http://www.w3.org/2001/XMLSchema" xmlns:p="http://schemas.microsoft.com/office/2006/metadata/properties" xmlns:ns2="b24a63ef-dbb9-46e9-b1bb-451032127b0b" xmlns:ns3="ae5a7088-5d98-4b51-9157-c53d9330f458" targetNamespace="http://schemas.microsoft.com/office/2006/metadata/properties" ma:root="true" ma:fieldsID="1e01448c394d6a5de4715baa07d68f81" ns2:_="" ns3:_="">
    <xsd:import namespace="b24a63ef-dbb9-46e9-b1bb-451032127b0b"/>
    <xsd:import namespace="ae5a7088-5d98-4b51-9157-c53d9330f458"/>
    <xsd:element name="properties">
      <xsd:complexType>
        <xsd:sequence>
          <xsd:element name="documentManagement">
            <xsd:complexType>
              <xsd:all>
                <xsd:element ref="ns2:TemplateType" minOccurs="0"/>
                <xsd:element ref="ns2:MediaServiceMetadata" minOccurs="0"/>
                <xsd:element ref="ns2:MediaServiceFastMetadata" minOccurs="0"/>
                <xsd:element ref="ns2:Descrip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a63ef-dbb9-46e9-b1bb-451032127b0b" elementFormDefault="qualified">
    <xsd:import namespace="http://schemas.microsoft.com/office/2006/documentManagement/types"/>
    <xsd:import namespace="http://schemas.microsoft.com/office/infopath/2007/PartnerControls"/>
    <xsd:element name="TemplateType" ma:index="8" nillable="true" ma:displayName="Template Type" ma:description="Type of product the template is for. Value used for filtering." ma:format="Dropdown" ma:internalName="TemplateTyp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" ma:index="11" nillable="true" ma:displayName="Description" ma:description="Brief explanation of what the file is." ma:format="Dropdown" ma:internalName="Description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a7088-5d98-4b51-9157-c53d9330f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DAD37-30A5-43C1-8F95-674F390386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AF814-4CF5-4396-83F1-A31C1F965AA0}">
  <ds:schemaRefs>
    <ds:schemaRef ds:uri="http://schemas.microsoft.com/office/2006/metadata/properties"/>
    <ds:schemaRef ds:uri="http://schemas.microsoft.com/office/infopath/2007/PartnerControls"/>
    <ds:schemaRef ds:uri="b24a63ef-dbb9-46e9-b1bb-451032127b0b"/>
  </ds:schemaRefs>
</ds:datastoreItem>
</file>

<file path=customXml/itemProps3.xml><?xml version="1.0" encoding="utf-8"?>
<ds:datastoreItem xmlns:ds="http://schemas.openxmlformats.org/officeDocument/2006/customXml" ds:itemID="{0D944E88-F104-4CEA-9EA6-470AAD7B2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a63ef-dbb9-46e9-b1bb-451032127b0b"/>
    <ds:schemaRef ds:uri="ae5a7088-5d98-4b51-9157-c53d9330f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F5BC10-6537-4ACE-8C11-7CF3EA3093F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MEF Study Request Template 2023-02-24</ap:Template>
  <ap:Application>Microsoft Word for the web</ap:Application>
  <ap:DocSecurity>4</ap:DocSecurity>
  <ap:ScaleCrop>false</ap:ScaleCrop>
  <ap:Company>U.S. Forest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 a Word Template</dc:title>
  <dc:creator>Fornwalt, Paula -FS</dc:creator>
  <lastModifiedBy>HANNAH L FARRELL</lastModifiedBy>
  <revision>11</revision>
  <dcterms:created xsi:type="dcterms:W3CDTF">2023-02-27T17:52:00.0000000Z</dcterms:created>
  <dcterms:modified xsi:type="dcterms:W3CDTF">2023-03-16T16:44:22.7436328Z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2020-08-21T00:00:00Z</vt:filetime>
  </property>
  <property fmtid="{D5CDD505-2E9C-101B-9397-08002B2CF9AE}" pid="5" name="ContentTypeId">
    <vt:lpwstr>0x010100D4E4AE954D86414899C03B0D9F94B945</vt:lpwstr>
  </property>
</Properties>
</file>